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AD3E8" w14:textId="77777777" w:rsidR="000A299F" w:rsidRPr="00005AE1" w:rsidRDefault="000A299F">
      <w:pPr>
        <w:jc w:val="right"/>
        <w:rPr>
          <w:i/>
          <w:szCs w:val="24"/>
        </w:rPr>
      </w:pPr>
      <w:r w:rsidRPr="00005AE1">
        <w:rPr>
          <w:i/>
          <w:szCs w:val="24"/>
        </w:rPr>
        <w:t xml:space="preserve">Bologna, </w:t>
      </w:r>
      <w:r w:rsidR="00FB13E0">
        <w:rPr>
          <w:i/>
          <w:szCs w:val="24"/>
        </w:rPr>
        <w:t>________________</w:t>
      </w:r>
    </w:p>
    <w:p w14:paraId="56403E00" w14:textId="77777777" w:rsidR="000A299F" w:rsidRDefault="000A299F">
      <w:pPr>
        <w:jc w:val="right"/>
        <w:rPr>
          <w:szCs w:val="24"/>
        </w:rPr>
      </w:pPr>
    </w:p>
    <w:p w14:paraId="79977437" w14:textId="77777777" w:rsidR="000A299F" w:rsidRDefault="000A299F">
      <w:pPr>
        <w:jc w:val="right"/>
        <w:rPr>
          <w:szCs w:val="24"/>
        </w:rPr>
      </w:pPr>
    </w:p>
    <w:p w14:paraId="4252699A" w14:textId="77777777" w:rsidR="000A299F" w:rsidRDefault="000A299F">
      <w:pPr>
        <w:jc w:val="right"/>
        <w:rPr>
          <w:szCs w:val="24"/>
        </w:rPr>
      </w:pPr>
    </w:p>
    <w:p w14:paraId="6EAA0A17" w14:textId="77777777" w:rsidR="000A299F" w:rsidRDefault="000A299F" w:rsidP="00252D6B">
      <w:pPr>
        <w:spacing w:line="360" w:lineRule="auto"/>
        <w:rPr>
          <w:szCs w:val="24"/>
        </w:rPr>
      </w:pPr>
    </w:p>
    <w:p w14:paraId="0C5209B2" w14:textId="77777777" w:rsidR="00315D22" w:rsidRDefault="007F0F2E" w:rsidP="00717EDF">
      <w:pPr>
        <w:pStyle w:val="Default"/>
        <w:spacing w:line="360" w:lineRule="auto"/>
        <w:jc w:val="both"/>
        <w:rPr>
          <w:rFonts w:eastAsia="Garamond"/>
          <w:sz w:val="28"/>
        </w:rPr>
      </w:pPr>
      <w:r>
        <w:rPr>
          <w:sz w:val="28"/>
        </w:rPr>
        <w:t xml:space="preserve">Con la presente </w:t>
      </w:r>
      <w:r w:rsidR="00097C10">
        <w:rPr>
          <w:sz w:val="28"/>
        </w:rPr>
        <w:t xml:space="preserve">si </w:t>
      </w:r>
      <w:r w:rsidR="00D24B01">
        <w:rPr>
          <w:sz w:val="28"/>
        </w:rPr>
        <w:t>certifica</w:t>
      </w:r>
      <w:r w:rsidR="00097C10">
        <w:rPr>
          <w:sz w:val="28"/>
        </w:rPr>
        <w:t xml:space="preserve"> </w:t>
      </w:r>
      <w:r w:rsidR="00315D22">
        <w:rPr>
          <w:sz w:val="28"/>
        </w:rPr>
        <w:t>che</w:t>
      </w:r>
      <w:r>
        <w:rPr>
          <w:sz w:val="28"/>
        </w:rPr>
        <w:t xml:space="preserve"> </w:t>
      </w:r>
      <w:r w:rsidR="00FB13E0">
        <w:rPr>
          <w:sz w:val="28"/>
        </w:rPr>
        <w:t>il dott./la dott.ssa</w:t>
      </w:r>
      <w:r w:rsidR="00E82B35">
        <w:rPr>
          <w:sz w:val="28"/>
        </w:rPr>
        <w:t xml:space="preserve"> </w:t>
      </w:r>
      <w:r w:rsidR="00FB13E0">
        <w:rPr>
          <w:sz w:val="28"/>
        </w:rPr>
        <w:softHyphen/>
      </w:r>
      <w:r w:rsidR="00FB13E0">
        <w:rPr>
          <w:sz w:val="28"/>
        </w:rPr>
        <w:softHyphen/>
      </w:r>
      <w:r w:rsidR="00FB13E0">
        <w:rPr>
          <w:sz w:val="28"/>
        </w:rPr>
        <w:softHyphen/>
      </w:r>
      <w:r w:rsidR="00FB13E0">
        <w:rPr>
          <w:sz w:val="28"/>
        </w:rPr>
        <w:softHyphen/>
      </w:r>
      <w:r w:rsidR="00FB13E0">
        <w:rPr>
          <w:sz w:val="28"/>
        </w:rPr>
        <w:softHyphen/>
      </w:r>
      <w:r w:rsidR="00FB13E0">
        <w:rPr>
          <w:sz w:val="28"/>
        </w:rPr>
        <w:softHyphen/>
      </w:r>
      <w:r w:rsidR="00FB13E0">
        <w:rPr>
          <w:sz w:val="28"/>
        </w:rPr>
        <w:softHyphen/>
      </w:r>
      <w:r w:rsidR="00FB13E0">
        <w:rPr>
          <w:sz w:val="28"/>
        </w:rPr>
        <w:softHyphen/>
      </w:r>
      <w:r w:rsidR="00FB13E0">
        <w:rPr>
          <w:sz w:val="28"/>
        </w:rPr>
        <w:softHyphen/>
      </w:r>
      <w:r w:rsidR="00FB13E0">
        <w:rPr>
          <w:sz w:val="28"/>
        </w:rPr>
        <w:softHyphen/>
      </w:r>
      <w:r w:rsidR="00FB13E0">
        <w:rPr>
          <w:sz w:val="28"/>
        </w:rPr>
        <w:softHyphen/>
      </w:r>
      <w:r w:rsidR="00FB13E0">
        <w:rPr>
          <w:sz w:val="28"/>
        </w:rPr>
        <w:softHyphen/>
      </w:r>
      <w:r w:rsidR="00FB13E0">
        <w:rPr>
          <w:sz w:val="28"/>
        </w:rPr>
        <w:softHyphen/>
      </w:r>
      <w:r w:rsidR="00FB13E0">
        <w:rPr>
          <w:sz w:val="28"/>
        </w:rPr>
        <w:softHyphen/>
      </w:r>
      <w:r w:rsidR="00FB13E0">
        <w:rPr>
          <w:sz w:val="28"/>
        </w:rPr>
        <w:softHyphen/>
      </w:r>
      <w:r w:rsidR="00FB13E0">
        <w:rPr>
          <w:sz w:val="28"/>
        </w:rPr>
        <w:softHyphen/>
      </w:r>
      <w:r w:rsidR="00FB13E0">
        <w:rPr>
          <w:sz w:val="28"/>
        </w:rPr>
        <w:softHyphen/>
      </w:r>
      <w:r w:rsidR="00FB13E0">
        <w:rPr>
          <w:sz w:val="28"/>
        </w:rPr>
        <w:softHyphen/>
      </w:r>
      <w:r w:rsidR="00FB13E0">
        <w:rPr>
          <w:sz w:val="28"/>
        </w:rPr>
        <w:softHyphen/>
      </w:r>
      <w:r w:rsidR="00FB13E0">
        <w:rPr>
          <w:sz w:val="28"/>
        </w:rPr>
        <w:softHyphen/>
      </w:r>
      <w:r w:rsidR="00FB13E0">
        <w:rPr>
          <w:sz w:val="28"/>
        </w:rPr>
        <w:softHyphen/>
      </w:r>
      <w:r w:rsidR="00FB13E0">
        <w:rPr>
          <w:sz w:val="28"/>
        </w:rPr>
        <w:softHyphen/>
      </w:r>
      <w:r w:rsidR="00FB13E0">
        <w:rPr>
          <w:sz w:val="28"/>
        </w:rPr>
        <w:softHyphen/>
      </w:r>
      <w:r w:rsidR="00FB13E0">
        <w:rPr>
          <w:sz w:val="28"/>
        </w:rPr>
        <w:softHyphen/>
      </w:r>
      <w:r w:rsidR="00FB13E0">
        <w:rPr>
          <w:sz w:val="28"/>
        </w:rPr>
        <w:softHyphen/>
      </w:r>
      <w:r w:rsidR="00FB13E0">
        <w:rPr>
          <w:sz w:val="28"/>
        </w:rPr>
        <w:softHyphen/>
      </w:r>
      <w:r w:rsidR="00FB13E0">
        <w:rPr>
          <w:sz w:val="28"/>
        </w:rPr>
        <w:softHyphen/>
      </w:r>
      <w:r w:rsidR="00FB13E0">
        <w:rPr>
          <w:sz w:val="28"/>
        </w:rPr>
        <w:softHyphen/>
      </w:r>
      <w:r w:rsidR="00FB13E0">
        <w:rPr>
          <w:sz w:val="28"/>
        </w:rPr>
        <w:softHyphen/>
      </w:r>
      <w:r w:rsidR="00FB13E0">
        <w:rPr>
          <w:sz w:val="28"/>
        </w:rPr>
        <w:softHyphen/>
        <w:t xml:space="preserve">______________________________ </w:t>
      </w:r>
      <w:r w:rsidR="00257F1A">
        <w:rPr>
          <w:sz w:val="28"/>
        </w:rPr>
        <w:t xml:space="preserve">(matricola n. _____________) </w:t>
      </w:r>
      <w:r w:rsidR="00315D22">
        <w:rPr>
          <w:sz w:val="28"/>
        </w:rPr>
        <w:t>ha frequentato le lezioni</w:t>
      </w:r>
      <w:r w:rsidR="0078660B">
        <w:rPr>
          <w:sz w:val="28"/>
        </w:rPr>
        <w:t>/attività formative</w:t>
      </w:r>
      <w:r w:rsidR="00315D22">
        <w:rPr>
          <w:sz w:val="28"/>
        </w:rPr>
        <w:t xml:space="preserve"> della Scuola di </w:t>
      </w:r>
      <w:r w:rsidR="00E22D28">
        <w:rPr>
          <w:sz w:val="28"/>
        </w:rPr>
        <w:t>S</w:t>
      </w:r>
      <w:r w:rsidR="00315D22">
        <w:rPr>
          <w:sz w:val="28"/>
        </w:rPr>
        <w:t xml:space="preserve">pecializzazione in </w:t>
      </w:r>
      <w:r w:rsidR="00E22D28">
        <w:rPr>
          <w:sz w:val="28"/>
        </w:rPr>
        <w:t>B</w:t>
      </w:r>
      <w:r w:rsidR="00315D22">
        <w:rPr>
          <w:sz w:val="28"/>
        </w:rPr>
        <w:t xml:space="preserve">eni </w:t>
      </w:r>
      <w:r w:rsidR="00DE64D7">
        <w:rPr>
          <w:sz w:val="28"/>
        </w:rPr>
        <w:t>S</w:t>
      </w:r>
      <w:r w:rsidR="00315D22">
        <w:rPr>
          <w:sz w:val="28"/>
        </w:rPr>
        <w:t>torico-</w:t>
      </w:r>
      <w:r w:rsidR="009019E0">
        <w:rPr>
          <w:sz w:val="28"/>
        </w:rPr>
        <w:t>a</w:t>
      </w:r>
      <w:r w:rsidR="00315D22">
        <w:rPr>
          <w:sz w:val="28"/>
        </w:rPr>
        <w:t>rtistici dell’Università di Bologna nelle seguenti giornate e nei seguenti orari:</w:t>
      </w:r>
    </w:p>
    <w:p w14:paraId="424AB686" w14:textId="77777777" w:rsidR="007C4105" w:rsidRPr="007C4105" w:rsidRDefault="00FB13E0" w:rsidP="007C4105">
      <w:pPr>
        <w:pStyle w:val="Default"/>
        <w:spacing w:line="360" w:lineRule="auto"/>
        <w:jc w:val="both"/>
        <w:rPr>
          <w:sz w:val="28"/>
        </w:rPr>
      </w:pPr>
      <w:r>
        <w:rPr>
          <w:sz w:val="28"/>
        </w:rPr>
        <w:t>l</w:t>
      </w:r>
      <w:r w:rsidR="007C4105" w:rsidRPr="007C4105">
        <w:rPr>
          <w:sz w:val="28"/>
        </w:rPr>
        <w:t xml:space="preserve">unedì 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______________</w:t>
      </w:r>
      <w:r w:rsidR="007C4105" w:rsidRPr="007C4105">
        <w:rPr>
          <w:sz w:val="28"/>
        </w:rPr>
        <w:t xml:space="preserve">: dalle ore </w:t>
      </w:r>
      <w:r>
        <w:rPr>
          <w:sz w:val="28"/>
        </w:rPr>
        <w:t>_____</w:t>
      </w:r>
      <w:r w:rsidR="007C4105" w:rsidRPr="007C4105">
        <w:rPr>
          <w:sz w:val="28"/>
        </w:rPr>
        <w:t xml:space="preserve"> alle ore </w:t>
      </w:r>
      <w:r>
        <w:rPr>
          <w:sz w:val="28"/>
        </w:rPr>
        <w:t>_____</w:t>
      </w:r>
    </w:p>
    <w:p w14:paraId="474909BF" w14:textId="77777777" w:rsidR="00FB13E0" w:rsidRPr="007C4105" w:rsidRDefault="00FB13E0" w:rsidP="00FB13E0">
      <w:pPr>
        <w:pStyle w:val="Default"/>
        <w:spacing w:line="360" w:lineRule="auto"/>
        <w:jc w:val="both"/>
        <w:rPr>
          <w:sz w:val="28"/>
        </w:rPr>
      </w:pPr>
      <w:r>
        <w:rPr>
          <w:sz w:val="28"/>
        </w:rPr>
        <w:t xml:space="preserve">martedì 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</w:t>
      </w:r>
      <w:r w:rsidRPr="007C4105">
        <w:rPr>
          <w:sz w:val="28"/>
        </w:rPr>
        <w:t xml:space="preserve">: dalle ore </w:t>
      </w:r>
      <w:r>
        <w:rPr>
          <w:sz w:val="28"/>
        </w:rPr>
        <w:t>_____</w:t>
      </w:r>
      <w:r w:rsidRPr="007C4105">
        <w:rPr>
          <w:sz w:val="28"/>
        </w:rPr>
        <w:t xml:space="preserve"> alle ore </w:t>
      </w:r>
      <w:r>
        <w:rPr>
          <w:sz w:val="28"/>
        </w:rPr>
        <w:t>_____</w:t>
      </w:r>
    </w:p>
    <w:p w14:paraId="5807C0C6" w14:textId="77777777" w:rsidR="00FB13E0" w:rsidRPr="007C4105" w:rsidRDefault="00FB13E0" w:rsidP="00FB13E0">
      <w:pPr>
        <w:pStyle w:val="Default"/>
        <w:spacing w:line="360" w:lineRule="auto"/>
        <w:jc w:val="both"/>
        <w:rPr>
          <w:sz w:val="28"/>
        </w:rPr>
      </w:pPr>
      <w:r>
        <w:rPr>
          <w:sz w:val="28"/>
        </w:rPr>
        <w:t>mercoledì</w:t>
      </w:r>
      <w:r w:rsidRPr="007C4105">
        <w:rPr>
          <w:sz w:val="28"/>
        </w:rPr>
        <w:t xml:space="preserve"> 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</w:t>
      </w:r>
      <w:r w:rsidRPr="007C4105">
        <w:rPr>
          <w:sz w:val="28"/>
        </w:rPr>
        <w:t xml:space="preserve">: dalle ore </w:t>
      </w:r>
      <w:r>
        <w:rPr>
          <w:sz w:val="28"/>
        </w:rPr>
        <w:t>_____</w:t>
      </w:r>
      <w:r w:rsidRPr="007C4105">
        <w:rPr>
          <w:sz w:val="28"/>
        </w:rPr>
        <w:t xml:space="preserve"> alle ore </w:t>
      </w:r>
      <w:r>
        <w:rPr>
          <w:sz w:val="28"/>
        </w:rPr>
        <w:t>_____</w:t>
      </w:r>
    </w:p>
    <w:p w14:paraId="3C7B4458" w14:textId="77777777" w:rsidR="007C4105" w:rsidRDefault="00FB13E0" w:rsidP="007C4105">
      <w:pPr>
        <w:pStyle w:val="Default"/>
        <w:spacing w:line="360" w:lineRule="auto"/>
        <w:jc w:val="both"/>
        <w:rPr>
          <w:sz w:val="28"/>
        </w:rPr>
      </w:pPr>
      <w:r>
        <w:rPr>
          <w:sz w:val="28"/>
        </w:rPr>
        <w:t>giovedì</w:t>
      </w:r>
      <w:r w:rsidR="007C4105">
        <w:rPr>
          <w:sz w:val="28"/>
        </w:rPr>
        <w:t xml:space="preserve"> </w:t>
      </w:r>
      <w:r>
        <w:rPr>
          <w:sz w:val="28"/>
        </w:rPr>
        <w:t>_____________</w:t>
      </w:r>
      <w:r w:rsidRPr="007C4105">
        <w:rPr>
          <w:sz w:val="28"/>
        </w:rPr>
        <w:t xml:space="preserve">: dalle ore </w:t>
      </w:r>
      <w:r>
        <w:rPr>
          <w:sz w:val="28"/>
        </w:rPr>
        <w:t>_____</w:t>
      </w:r>
      <w:r w:rsidRPr="007C4105">
        <w:rPr>
          <w:sz w:val="28"/>
        </w:rPr>
        <w:t xml:space="preserve"> alle ore </w:t>
      </w:r>
      <w:r>
        <w:rPr>
          <w:sz w:val="28"/>
        </w:rPr>
        <w:t>_____</w:t>
      </w:r>
    </w:p>
    <w:p w14:paraId="5FF9CAB2" w14:textId="77777777" w:rsidR="00E22D28" w:rsidRPr="00E22D28" w:rsidRDefault="00FB13E0" w:rsidP="007C4105">
      <w:pPr>
        <w:pStyle w:val="Default"/>
        <w:spacing w:line="360" w:lineRule="auto"/>
        <w:jc w:val="both"/>
        <w:rPr>
          <w:sz w:val="28"/>
        </w:rPr>
      </w:pPr>
      <w:r>
        <w:rPr>
          <w:sz w:val="28"/>
        </w:rPr>
        <w:t>venerdì _____________</w:t>
      </w:r>
      <w:r w:rsidRPr="007C4105">
        <w:rPr>
          <w:sz w:val="28"/>
        </w:rPr>
        <w:t xml:space="preserve">: dalle ore </w:t>
      </w:r>
      <w:r>
        <w:rPr>
          <w:sz w:val="28"/>
        </w:rPr>
        <w:t>_____</w:t>
      </w:r>
      <w:r w:rsidRPr="007C4105">
        <w:rPr>
          <w:sz w:val="28"/>
        </w:rPr>
        <w:t xml:space="preserve"> alle ore </w:t>
      </w:r>
      <w:r>
        <w:rPr>
          <w:sz w:val="28"/>
        </w:rPr>
        <w:t>_____</w:t>
      </w:r>
    </w:p>
    <w:p w14:paraId="0CE1E9A1" w14:textId="77777777" w:rsidR="000A299F" w:rsidRPr="00CC44DF" w:rsidRDefault="000A299F">
      <w:pPr>
        <w:spacing w:line="360" w:lineRule="auto"/>
        <w:jc w:val="both"/>
        <w:rPr>
          <w:rFonts w:cs="Garamond"/>
          <w:color w:val="000000"/>
          <w:szCs w:val="24"/>
        </w:rPr>
      </w:pPr>
    </w:p>
    <w:p w14:paraId="51CC8C98" w14:textId="77777777" w:rsidR="000A299F" w:rsidRDefault="000A299F">
      <w:pPr>
        <w:spacing w:line="360" w:lineRule="auto"/>
        <w:jc w:val="both"/>
        <w:rPr>
          <w:szCs w:val="24"/>
        </w:rPr>
      </w:pPr>
    </w:p>
    <w:p w14:paraId="280EEF22" w14:textId="6552DEBD" w:rsidR="00D7057D" w:rsidRDefault="00FB13E0" w:rsidP="00D7057D">
      <w:pPr>
        <w:spacing w:line="360" w:lineRule="auto"/>
        <w:ind w:left="4860"/>
        <w:jc w:val="center"/>
      </w:pPr>
      <w:r>
        <w:t xml:space="preserve">il </w:t>
      </w:r>
      <w:r w:rsidR="00D7057D">
        <w:t xml:space="preserve">Direttore </w:t>
      </w:r>
    </w:p>
    <w:p w14:paraId="76A406DD" w14:textId="77777777" w:rsidR="00D7057D" w:rsidRDefault="00D7057D" w:rsidP="00D7057D">
      <w:pPr>
        <w:spacing w:line="360" w:lineRule="auto"/>
        <w:ind w:left="4860"/>
        <w:jc w:val="center"/>
      </w:pPr>
    </w:p>
    <w:p w14:paraId="0A99DF9C" w14:textId="5DBDF3A2" w:rsidR="00D7057D" w:rsidRDefault="00D7057D" w:rsidP="00D7057D">
      <w:pPr>
        <w:spacing w:line="360" w:lineRule="auto"/>
        <w:ind w:left="4860"/>
        <w:jc w:val="center"/>
      </w:pPr>
      <w:r>
        <w:t xml:space="preserve">Fabio Massaccesi </w:t>
      </w:r>
    </w:p>
    <w:p w14:paraId="2238D193" w14:textId="1CC2C517" w:rsidR="00D7057D" w:rsidRDefault="00D7057D" w:rsidP="00D7057D">
      <w:pPr>
        <w:spacing w:line="360" w:lineRule="auto"/>
        <w:ind w:left="4860"/>
        <w:jc w:val="center"/>
      </w:pPr>
      <w:r>
        <w:t>(firmato digitalmente)</w:t>
      </w:r>
    </w:p>
    <w:p w14:paraId="74074129" w14:textId="77777777" w:rsidR="001133D8" w:rsidRDefault="001133D8">
      <w:pPr>
        <w:spacing w:line="360" w:lineRule="auto"/>
        <w:ind w:left="4860"/>
        <w:jc w:val="center"/>
      </w:pPr>
    </w:p>
    <w:p w14:paraId="555BA58C" w14:textId="77777777" w:rsidR="00F655A1" w:rsidRDefault="00F655A1">
      <w:pPr>
        <w:spacing w:line="360" w:lineRule="auto"/>
        <w:ind w:left="4860"/>
        <w:jc w:val="center"/>
      </w:pPr>
    </w:p>
    <w:p w14:paraId="37EADC2D" w14:textId="77777777" w:rsidR="003F3D88" w:rsidRDefault="003F3D88">
      <w:pPr>
        <w:spacing w:line="360" w:lineRule="auto"/>
        <w:ind w:left="4860"/>
        <w:jc w:val="center"/>
      </w:pPr>
    </w:p>
    <w:p w14:paraId="480D8EE7" w14:textId="77777777" w:rsidR="003F3D88" w:rsidRDefault="003F3D88">
      <w:pPr>
        <w:spacing w:line="360" w:lineRule="auto"/>
        <w:ind w:left="4860"/>
        <w:jc w:val="center"/>
      </w:pPr>
    </w:p>
    <w:p w14:paraId="4B30049E" w14:textId="77777777" w:rsidR="003F3D88" w:rsidRDefault="003F3D88" w:rsidP="00E525F6">
      <w:pPr>
        <w:spacing w:line="360" w:lineRule="auto"/>
        <w:jc w:val="center"/>
        <w:rPr>
          <w:sz w:val="24"/>
          <w:szCs w:val="24"/>
        </w:rPr>
      </w:pPr>
    </w:p>
    <w:p w14:paraId="0C2DECEE" w14:textId="77777777" w:rsidR="00FB13E0" w:rsidRDefault="00FB13E0" w:rsidP="00E525F6">
      <w:pPr>
        <w:spacing w:line="360" w:lineRule="auto"/>
        <w:jc w:val="center"/>
        <w:rPr>
          <w:sz w:val="24"/>
          <w:szCs w:val="24"/>
        </w:rPr>
      </w:pPr>
    </w:p>
    <w:p w14:paraId="24986D59" w14:textId="77777777" w:rsidR="00FB13E0" w:rsidRDefault="00FB13E0" w:rsidP="00E525F6">
      <w:pPr>
        <w:spacing w:line="360" w:lineRule="auto"/>
        <w:jc w:val="center"/>
        <w:rPr>
          <w:sz w:val="24"/>
          <w:szCs w:val="24"/>
        </w:rPr>
      </w:pPr>
    </w:p>
    <w:p w14:paraId="06A7C3B5" w14:textId="1EC0A7C4" w:rsidR="00FB13E0" w:rsidRPr="0057264C" w:rsidRDefault="00FB13E0" w:rsidP="00FB13E0">
      <w:pPr>
        <w:spacing w:line="360" w:lineRule="auto"/>
        <w:rPr>
          <w:b/>
          <w:sz w:val="24"/>
          <w:szCs w:val="24"/>
          <w:u w:val="single"/>
        </w:rPr>
      </w:pPr>
      <w:r w:rsidRPr="0057264C">
        <w:rPr>
          <w:b/>
          <w:sz w:val="24"/>
          <w:szCs w:val="24"/>
          <w:u w:val="single"/>
        </w:rPr>
        <w:t xml:space="preserve">La presente certificazione è valida solo se regolarmente firmata dal </w:t>
      </w:r>
      <w:r w:rsidR="007A1982">
        <w:rPr>
          <w:b/>
          <w:sz w:val="24"/>
          <w:szCs w:val="24"/>
          <w:u w:val="single"/>
        </w:rPr>
        <w:t>direttore</w:t>
      </w:r>
      <w:r w:rsidRPr="0057264C">
        <w:rPr>
          <w:b/>
          <w:sz w:val="24"/>
          <w:szCs w:val="24"/>
          <w:u w:val="single"/>
        </w:rPr>
        <w:t>.</w:t>
      </w:r>
    </w:p>
    <w:sectPr w:rsidR="00FB13E0" w:rsidRPr="0057264C">
      <w:headerReference w:type="default" r:id="rId8"/>
      <w:footerReference w:type="default" r:id="rId9"/>
      <w:pgSz w:w="11906" w:h="16838" w:code="9"/>
      <w:pgMar w:top="2552" w:right="1134" w:bottom="187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90528" w14:textId="77777777" w:rsidR="000249D5" w:rsidRDefault="000249D5">
      <w:r>
        <w:separator/>
      </w:r>
    </w:p>
  </w:endnote>
  <w:endnote w:type="continuationSeparator" w:id="0">
    <w:p w14:paraId="747B1E3B" w14:textId="77777777" w:rsidR="000249D5" w:rsidRDefault="0002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Cambria"/>
    <w:charset w:val="00"/>
    <w:family w:val="roman"/>
    <w:pitch w:val="variable"/>
    <w:sig w:usb0="800000AF" w:usb1="5000204B" w:usb2="00000000" w:usb3="00000000" w:csb0="0000009B" w:csb1="00000000"/>
  </w:font>
  <w:font w:name="Simoncini Garamond">
    <w:altName w:val="Times New Roman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82C94" w14:textId="63338FD1" w:rsidR="000A299F" w:rsidRDefault="00D7057D">
    <w:pPr>
      <w:pStyle w:val="Pidipagina"/>
      <w:ind w:left="-540"/>
      <w:jc w:val="center"/>
      <w:rPr>
        <w:rFonts w:ascii="Trajan" w:hAnsi="Trajan"/>
        <w:spacing w:val="40"/>
        <w:sz w:val="18"/>
        <w:szCs w:val="18"/>
      </w:rPr>
    </w:pPr>
    <w:r>
      <w:rPr>
        <w:rFonts w:ascii="Trajan" w:hAnsi="Trajan"/>
        <w:noProof/>
        <w:spacing w:val="40"/>
        <w:sz w:val="18"/>
        <w:szCs w:val="18"/>
        <w:lang w:eastAsia="ja-J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CA6C0" wp14:editId="62FB7139">
              <wp:simplePos x="0" y="0"/>
              <wp:positionH relativeFrom="column">
                <wp:posOffset>0</wp:posOffset>
              </wp:positionH>
              <wp:positionV relativeFrom="paragraph">
                <wp:posOffset>50800</wp:posOffset>
              </wp:positionV>
              <wp:extent cx="6172200" cy="0"/>
              <wp:effectExtent l="9525" t="12700" r="9525" b="6350"/>
              <wp:wrapNone/>
              <wp:docPr id="137140152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9E3E11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pt" to="48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" strokeweight=".25pt"/>
          </w:pict>
        </mc:Fallback>
      </mc:AlternateContent>
    </w:r>
  </w:p>
  <w:p w14:paraId="7B1319B5" w14:textId="77777777" w:rsidR="000A299F" w:rsidRDefault="000A299F">
    <w:pPr>
      <w:pStyle w:val="Pidipagina"/>
      <w:ind w:left="-540"/>
      <w:jc w:val="center"/>
      <w:rPr>
        <w:rFonts w:ascii="Simoncini Garamond" w:hAnsi="Simoncini Garamond"/>
        <w:spacing w:val="20"/>
        <w:sz w:val="18"/>
        <w:szCs w:val="18"/>
      </w:rPr>
    </w:pPr>
    <w:r>
      <w:rPr>
        <w:rFonts w:ascii="Simoncini Garamond" w:hAnsi="Simoncini Garamond"/>
        <w:smallCaps/>
        <w:spacing w:val="20"/>
        <w:sz w:val="18"/>
        <w:szCs w:val="18"/>
      </w:rPr>
      <w:t>Scuola di Specializzazione in Beni Storic</w:t>
    </w:r>
    <w:r w:rsidR="00F655A1">
      <w:rPr>
        <w:rFonts w:ascii="Simoncini Garamond" w:hAnsi="Simoncini Garamond"/>
        <w:smallCaps/>
        <w:spacing w:val="20"/>
        <w:sz w:val="18"/>
        <w:szCs w:val="18"/>
      </w:rPr>
      <w:t>o-</w:t>
    </w:r>
    <w:r>
      <w:rPr>
        <w:rFonts w:ascii="Simoncini Garamond" w:hAnsi="Simoncini Garamond"/>
        <w:smallCaps/>
        <w:spacing w:val="20"/>
        <w:sz w:val="18"/>
        <w:szCs w:val="18"/>
      </w:rPr>
      <w:t>Artistici</w:t>
    </w:r>
    <w:r>
      <w:rPr>
        <w:rFonts w:ascii="Simoncini Garamond" w:hAnsi="Simoncini Garamond"/>
        <w:spacing w:val="20"/>
        <w:sz w:val="18"/>
        <w:szCs w:val="18"/>
      </w:rPr>
      <w:br/>
      <w:t>Piazzetta G. Morandi, 2 – 40125 Bologna</w:t>
    </w:r>
  </w:p>
  <w:p w14:paraId="26CE33E9" w14:textId="77777777" w:rsidR="000A299F" w:rsidRDefault="000A299F">
    <w:pPr>
      <w:pStyle w:val="Pidipagina"/>
      <w:ind w:left="-540"/>
      <w:jc w:val="center"/>
      <w:rPr>
        <w:rFonts w:ascii="Simoncini Garamond" w:hAnsi="Simoncini Garamond"/>
        <w:spacing w:val="20"/>
        <w:sz w:val="18"/>
        <w:szCs w:val="18"/>
      </w:rPr>
    </w:pPr>
    <w:r>
      <w:rPr>
        <w:rFonts w:ascii="Simoncini Garamond" w:hAnsi="Simoncini Garamond"/>
        <w:color w:val="000000"/>
        <w:spacing w:val="20"/>
        <w:sz w:val="18"/>
        <w:szCs w:val="18"/>
      </w:rPr>
      <w:t>www.da</w:t>
    </w:r>
    <w:r w:rsidR="00F655A1">
      <w:rPr>
        <w:rFonts w:ascii="Simoncini Garamond" w:hAnsi="Simoncini Garamond"/>
        <w:color w:val="000000"/>
        <w:spacing w:val="20"/>
        <w:sz w:val="18"/>
        <w:szCs w:val="18"/>
      </w:rPr>
      <w:t>r</w:t>
    </w:r>
    <w:r>
      <w:rPr>
        <w:rFonts w:ascii="Simoncini Garamond" w:hAnsi="Simoncini Garamond"/>
        <w:color w:val="000000"/>
        <w:spacing w:val="20"/>
        <w:sz w:val="18"/>
        <w:szCs w:val="18"/>
      </w:rPr>
      <w:t xml:space="preserve">.unibo.it </w:t>
    </w:r>
    <w:r w:rsidR="00DE4D10">
      <w:rPr>
        <w:rFonts w:ascii="Simoncini Garamond" w:hAnsi="Simoncini Garamond"/>
        <w:color w:val="000000"/>
        <w:spacing w:val="20"/>
        <w:sz w:val="18"/>
        <w:szCs w:val="18"/>
      </w:rPr>
      <w:t>| www.spec.unibo.it/beni-storico-artistici/it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0B0EC" w14:textId="77777777" w:rsidR="000249D5" w:rsidRDefault="000249D5">
      <w:r>
        <w:separator/>
      </w:r>
    </w:p>
  </w:footnote>
  <w:footnote w:type="continuationSeparator" w:id="0">
    <w:p w14:paraId="69256570" w14:textId="77777777" w:rsidR="000249D5" w:rsidRDefault="00024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741C6" w14:textId="75E879D0" w:rsidR="000A299F" w:rsidRDefault="00D7057D">
    <w:pPr>
      <w:pStyle w:val="Intestazione"/>
      <w:ind w:left="1260"/>
      <w:rPr>
        <w:rFonts w:ascii="Trajan" w:hAnsi="Trajan"/>
        <w:sz w:val="12"/>
        <w:szCs w:val="12"/>
      </w:rPr>
    </w:pPr>
    <w:r>
      <w:rPr>
        <w:rFonts w:ascii="Trajan" w:hAnsi="Trajan"/>
        <w:noProof/>
        <w:sz w:val="12"/>
        <w:szCs w:val="12"/>
      </w:rPr>
      <w:drawing>
        <wp:anchor distT="0" distB="0" distL="114300" distR="114300" simplePos="0" relativeHeight="251657216" behindDoc="1" locked="0" layoutInCell="1" allowOverlap="1" wp14:anchorId="139CB371" wp14:editId="5D573711">
          <wp:simplePos x="0" y="0"/>
          <wp:positionH relativeFrom="column">
            <wp:posOffset>-228600</wp:posOffset>
          </wp:positionH>
          <wp:positionV relativeFrom="paragraph">
            <wp:posOffset>-38735</wp:posOffset>
          </wp:positionV>
          <wp:extent cx="914400" cy="914400"/>
          <wp:effectExtent l="0" t="0" r="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4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C349E2" w14:textId="77777777" w:rsidR="000A299F" w:rsidRDefault="000A299F">
    <w:pPr>
      <w:pStyle w:val="Intestazione"/>
      <w:ind w:left="1260"/>
      <w:rPr>
        <w:rFonts w:ascii="Trajan" w:hAnsi="Trajan"/>
        <w:sz w:val="20"/>
        <w:szCs w:val="20"/>
      </w:rPr>
    </w:pPr>
  </w:p>
  <w:p w14:paraId="15F62DCF" w14:textId="77777777" w:rsidR="000A299F" w:rsidRDefault="000A299F">
    <w:pPr>
      <w:pStyle w:val="Intestazione"/>
      <w:ind w:left="1260"/>
      <w:rPr>
        <w:rFonts w:ascii="Trajan" w:hAnsi="Trajan"/>
        <w:sz w:val="20"/>
        <w:szCs w:val="20"/>
      </w:rPr>
    </w:pPr>
    <w:r>
      <w:rPr>
        <w:rFonts w:ascii="Trajan" w:hAnsi="Trajan"/>
        <w:sz w:val="20"/>
        <w:szCs w:val="20"/>
      </w:rPr>
      <w:t>ALMA MATER STUDIORUM - UNIVERSITÀ DI BOLOGNA</w:t>
    </w:r>
  </w:p>
  <w:p w14:paraId="20481559" w14:textId="77777777" w:rsidR="000A299F" w:rsidRDefault="000A299F">
    <w:pPr>
      <w:pStyle w:val="Intestazione"/>
      <w:tabs>
        <w:tab w:val="clear" w:pos="9638"/>
        <w:tab w:val="right" w:pos="9720"/>
      </w:tabs>
      <w:ind w:left="1260" w:right="-622"/>
      <w:rPr>
        <w:rFonts w:ascii="Trajan" w:hAnsi="Trajan"/>
        <w:color w:val="800000"/>
        <w:sz w:val="20"/>
        <w:szCs w:val="20"/>
      </w:rPr>
    </w:pPr>
    <w:r>
      <w:rPr>
        <w:rFonts w:ascii="Trajan" w:hAnsi="Trajan"/>
        <w:color w:val="800000"/>
        <w:sz w:val="20"/>
        <w:szCs w:val="20"/>
      </w:rPr>
      <w:t xml:space="preserve">SCUOLA DI </w:t>
    </w:r>
    <w:r w:rsidR="00F655A1">
      <w:rPr>
        <w:rFonts w:ascii="Trajan" w:hAnsi="Trajan"/>
        <w:color w:val="800000"/>
        <w:sz w:val="20"/>
        <w:szCs w:val="20"/>
      </w:rPr>
      <w:t>SPECIALIZZAZIONE IN BENI STORICO-</w:t>
    </w:r>
    <w:r>
      <w:rPr>
        <w:rFonts w:ascii="Trajan" w:hAnsi="Trajan"/>
        <w:color w:val="800000"/>
        <w:sz w:val="20"/>
        <w:szCs w:val="20"/>
      </w:rPr>
      <w:t>ARTISTICI</w:t>
    </w:r>
  </w:p>
  <w:p w14:paraId="0867C530" w14:textId="77777777" w:rsidR="000A299F" w:rsidRDefault="000A299F">
    <w:pPr>
      <w:pStyle w:val="Intestazione"/>
      <w:tabs>
        <w:tab w:val="clear" w:pos="9638"/>
        <w:tab w:val="right" w:pos="9720"/>
      </w:tabs>
      <w:ind w:right="-622"/>
      <w:jc w:val="right"/>
      <w:rPr>
        <w:rFonts w:ascii="Arial" w:hAnsi="Arial" w:cs="Arial"/>
        <w:sz w:val="18"/>
        <w:szCs w:val="18"/>
      </w:rPr>
    </w:pPr>
  </w:p>
  <w:p w14:paraId="10046B5A" w14:textId="77777777" w:rsidR="000A299F" w:rsidRDefault="000A299F">
    <w:pPr>
      <w:pStyle w:val="Intestazione"/>
      <w:tabs>
        <w:tab w:val="clear" w:pos="9638"/>
        <w:tab w:val="right" w:pos="9720"/>
      </w:tabs>
      <w:ind w:right="-622"/>
      <w:jc w:val="right"/>
      <w:rPr>
        <w:rFonts w:ascii="Arial" w:hAnsi="Arial" w:cs="Arial"/>
        <w:sz w:val="18"/>
        <w:szCs w:val="18"/>
      </w:rPr>
    </w:pPr>
  </w:p>
  <w:p w14:paraId="149715EB" w14:textId="77777777" w:rsidR="000A299F" w:rsidRDefault="000A299F">
    <w:pPr>
      <w:pStyle w:val="Intestazione"/>
      <w:tabs>
        <w:tab w:val="clear" w:pos="9638"/>
        <w:tab w:val="right" w:pos="9720"/>
      </w:tabs>
      <w:ind w:right="-622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D3E6C"/>
    <w:multiLevelType w:val="hybridMultilevel"/>
    <w:tmpl w:val="DAE2BD1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6713D"/>
    <w:multiLevelType w:val="hybridMultilevel"/>
    <w:tmpl w:val="4886C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3915803">
    <w:abstractNumId w:val="1"/>
  </w:num>
  <w:num w:numId="2" w16cid:durableId="98331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7D"/>
    <w:rsid w:val="0000258D"/>
    <w:rsid w:val="00005AE1"/>
    <w:rsid w:val="000111AC"/>
    <w:rsid w:val="000249D5"/>
    <w:rsid w:val="00030B75"/>
    <w:rsid w:val="00035B0C"/>
    <w:rsid w:val="0004748C"/>
    <w:rsid w:val="00097C10"/>
    <w:rsid w:val="000A299F"/>
    <w:rsid w:val="000C4FF1"/>
    <w:rsid w:val="000D0BBB"/>
    <w:rsid w:val="00105EEB"/>
    <w:rsid w:val="00106B01"/>
    <w:rsid w:val="001133D8"/>
    <w:rsid w:val="001340DE"/>
    <w:rsid w:val="0018583A"/>
    <w:rsid w:val="001A4181"/>
    <w:rsid w:val="0021398A"/>
    <w:rsid w:val="00252D6B"/>
    <w:rsid w:val="00257F1A"/>
    <w:rsid w:val="00263E21"/>
    <w:rsid w:val="002810D6"/>
    <w:rsid w:val="002A173A"/>
    <w:rsid w:val="002B0B76"/>
    <w:rsid w:val="002B3908"/>
    <w:rsid w:val="003146D4"/>
    <w:rsid w:val="00315D22"/>
    <w:rsid w:val="00354385"/>
    <w:rsid w:val="003A0D42"/>
    <w:rsid w:val="003A1F9A"/>
    <w:rsid w:val="003A2F27"/>
    <w:rsid w:val="003A4A1B"/>
    <w:rsid w:val="003C62F4"/>
    <w:rsid w:val="003D7421"/>
    <w:rsid w:val="003F3D88"/>
    <w:rsid w:val="003F66FA"/>
    <w:rsid w:val="004037E1"/>
    <w:rsid w:val="004134D6"/>
    <w:rsid w:val="00431F61"/>
    <w:rsid w:val="00451B53"/>
    <w:rsid w:val="00482DEC"/>
    <w:rsid w:val="004A5CC7"/>
    <w:rsid w:val="004C2C80"/>
    <w:rsid w:val="004C70E4"/>
    <w:rsid w:val="004C70F9"/>
    <w:rsid w:val="00515466"/>
    <w:rsid w:val="0055066B"/>
    <w:rsid w:val="0055764A"/>
    <w:rsid w:val="0056400F"/>
    <w:rsid w:val="0057264C"/>
    <w:rsid w:val="005A4DA6"/>
    <w:rsid w:val="005C3F40"/>
    <w:rsid w:val="005C6DF8"/>
    <w:rsid w:val="005D54A4"/>
    <w:rsid w:val="005F0B13"/>
    <w:rsid w:val="00621717"/>
    <w:rsid w:val="00674242"/>
    <w:rsid w:val="00674352"/>
    <w:rsid w:val="00695892"/>
    <w:rsid w:val="006A16FF"/>
    <w:rsid w:val="006C14C5"/>
    <w:rsid w:val="006C4FD6"/>
    <w:rsid w:val="006D4BAD"/>
    <w:rsid w:val="00717EDF"/>
    <w:rsid w:val="0073410C"/>
    <w:rsid w:val="007366A8"/>
    <w:rsid w:val="007651A4"/>
    <w:rsid w:val="0078660B"/>
    <w:rsid w:val="007A0D6C"/>
    <w:rsid w:val="007A1982"/>
    <w:rsid w:val="007B09D6"/>
    <w:rsid w:val="007C4105"/>
    <w:rsid w:val="007C501C"/>
    <w:rsid w:val="007D0321"/>
    <w:rsid w:val="007F0F2E"/>
    <w:rsid w:val="00807BDB"/>
    <w:rsid w:val="0081367F"/>
    <w:rsid w:val="00820B9C"/>
    <w:rsid w:val="00821FC1"/>
    <w:rsid w:val="00832B99"/>
    <w:rsid w:val="00857F95"/>
    <w:rsid w:val="008A43AD"/>
    <w:rsid w:val="008B1D94"/>
    <w:rsid w:val="008D3FD5"/>
    <w:rsid w:val="008F0C97"/>
    <w:rsid w:val="008F48A9"/>
    <w:rsid w:val="009019E0"/>
    <w:rsid w:val="00902420"/>
    <w:rsid w:val="009047B8"/>
    <w:rsid w:val="00940E02"/>
    <w:rsid w:val="00965E07"/>
    <w:rsid w:val="00970B98"/>
    <w:rsid w:val="00982FD2"/>
    <w:rsid w:val="009843A2"/>
    <w:rsid w:val="009B1053"/>
    <w:rsid w:val="009D4269"/>
    <w:rsid w:val="009F0BCA"/>
    <w:rsid w:val="00A10186"/>
    <w:rsid w:val="00A5115C"/>
    <w:rsid w:val="00A5321A"/>
    <w:rsid w:val="00A555EC"/>
    <w:rsid w:val="00A65141"/>
    <w:rsid w:val="00AA652B"/>
    <w:rsid w:val="00AB3DE8"/>
    <w:rsid w:val="00AE0A34"/>
    <w:rsid w:val="00AF4D16"/>
    <w:rsid w:val="00B20AE6"/>
    <w:rsid w:val="00B75446"/>
    <w:rsid w:val="00B8035C"/>
    <w:rsid w:val="00B93232"/>
    <w:rsid w:val="00BC4B22"/>
    <w:rsid w:val="00BD2553"/>
    <w:rsid w:val="00BD27E0"/>
    <w:rsid w:val="00BE2792"/>
    <w:rsid w:val="00C03DAB"/>
    <w:rsid w:val="00C05B76"/>
    <w:rsid w:val="00C426B6"/>
    <w:rsid w:val="00C4576D"/>
    <w:rsid w:val="00C52425"/>
    <w:rsid w:val="00C528C2"/>
    <w:rsid w:val="00C652D0"/>
    <w:rsid w:val="00C8717C"/>
    <w:rsid w:val="00C87CC6"/>
    <w:rsid w:val="00CC44DF"/>
    <w:rsid w:val="00CD4DFF"/>
    <w:rsid w:val="00CF7273"/>
    <w:rsid w:val="00D02932"/>
    <w:rsid w:val="00D1758C"/>
    <w:rsid w:val="00D212C8"/>
    <w:rsid w:val="00D24B01"/>
    <w:rsid w:val="00D66BBD"/>
    <w:rsid w:val="00D7057D"/>
    <w:rsid w:val="00D94507"/>
    <w:rsid w:val="00D94F4C"/>
    <w:rsid w:val="00DC30D3"/>
    <w:rsid w:val="00DD6127"/>
    <w:rsid w:val="00DE4D10"/>
    <w:rsid w:val="00DE64D7"/>
    <w:rsid w:val="00E00AF0"/>
    <w:rsid w:val="00E10B21"/>
    <w:rsid w:val="00E22D28"/>
    <w:rsid w:val="00E525F6"/>
    <w:rsid w:val="00E82B35"/>
    <w:rsid w:val="00EB1974"/>
    <w:rsid w:val="00ED581D"/>
    <w:rsid w:val="00F01F39"/>
    <w:rsid w:val="00F07FA6"/>
    <w:rsid w:val="00F17A54"/>
    <w:rsid w:val="00F351FD"/>
    <w:rsid w:val="00F53CA8"/>
    <w:rsid w:val="00F655A1"/>
    <w:rsid w:val="00F94BC8"/>
    <w:rsid w:val="00FB0F41"/>
    <w:rsid w:val="00FB13E0"/>
    <w:rsid w:val="00FB2F1B"/>
    <w:rsid w:val="00FB49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8A04FD"/>
  <w15:chartTrackingRefBased/>
  <w15:docId w15:val="{F48BB880-E1BE-4EC5-BA7A-411ADBF2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Garamond" w:hAnsi="Garamond"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StileTitolo3Interlineamultipla13ri">
    <w:name w:val="Stile Titolo 3 + Interlinea multipla 13 ri"/>
    <w:basedOn w:val="Titolo3"/>
    <w:autoRedefine/>
    <w:pPr>
      <w:spacing w:after="0" w:line="312" w:lineRule="auto"/>
      <w:jc w:val="both"/>
    </w:pPr>
    <w:rPr>
      <w:rFonts w:ascii="Garamond" w:hAnsi="Garamond" w:cs="Times New Roman"/>
      <w:b w:val="0"/>
      <w:bCs w:val="0"/>
      <w:i/>
      <w:iCs/>
      <w:sz w:val="30"/>
      <w:szCs w:val="20"/>
    </w:rPr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qFormat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spacing w:line="480" w:lineRule="auto"/>
      <w:jc w:val="both"/>
    </w:pPr>
    <w:rPr>
      <w:szCs w:val="24"/>
    </w:rPr>
  </w:style>
  <w:style w:type="paragraph" w:styleId="NormaleWeb">
    <w:name w:val="Normal (Web)"/>
    <w:basedOn w:val="Normale"/>
    <w:uiPriority w:val="99"/>
    <w:unhideWhenUsed/>
    <w:rsid w:val="00F655A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525F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v\Downloads\MODELLO%20-%20ATTESTATO%20FREQUENZA%20ATTIVITA%20DIDATTICHE%20(4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784F0-74FF-4727-8B40-F763071D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- ATTESTATO FREQUENZA ATTIVITA DIDATTICHE (4)</Template>
  <TotalTime>2</TotalTime>
  <Pages>1</Pages>
  <Words>121</Words>
  <Characters>657</Characters>
  <Application>Microsoft Office Word</Application>
  <DocSecurity>0</DocSecurity>
  <Lines>59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Bologna, 28/05/03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Bologna, 28/05/03</dc:title>
  <dc:subject/>
  <dc:creator>Utente</dc:creator>
  <cp:keywords/>
  <dc:description/>
  <cp:lastModifiedBy>Cristiano Viscione</cp:lastModifiedBy>
  <cp:revision>3</cp:revision>
  <cp:lastPrinted>2019-06-14T16:46:00Z</cp:lastPrinted>
  <dcterms:created xsi:type="dcterms:W3CDTF">2026-01-27T11:37:00Z</dcterms:created>
  <dcterms:modified xsi:type="dcterms:W3CDTF">2026-03-02T13:33:00Z</dcterms:modified>
</cp:coreProperties>
</file>